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BF75" w14:textId="77777777" w:rsidR="00BB0BCA" w:rsidRDefault="00C266DC" w:rsidP="00BB0BCA">
      <w:pPr>
        <w:ind w:left="3261"/>
        <w:rPr>
          <w:rFonts w:ascii="Arial" w:hAnsi="Arial" w:cs="Arial"/>
          <w:sz w:val="20"/>
          <w:szCs w:val="20"/>
        </w:rPr>
      </w:pPr>
      <w:r w:rsidRPr="00C266DC">
        <w:rPr>
          <w:rFonts w:ascii="Arial" w:hAnsi="Arial" w:cs="Arial"/>
          <w:b/>
          <w:noProof/>
          <w:color w:val="BF33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EE6075" wp14:editId="2EF71889">
                <wp:simplePos x="0" y="0"/>
                <wp:positionH relativeFrom="column">
                  <wp:posOffset>-1181100</wp:posOffset>
                </wp:positionH>
                <wp:positionV relativeFrom="paragraph">
                  <wp:posOffset>-5105400</wp:posOffset>
                </wp:positionV>
                <wp:extent cx="2660015" cy="10511155"/>
                <wp:effectExtent l="0" t="0" r="698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C031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C4AAC" id="Rectangle 3" o:spid="_x0000_s1026" style="position:absolute;margin-left:-93pt;margin-top:-402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" fillcolor="#c0311a" stroked="f"/>
            </w:pict>
          </mc:Fallback>
        </mc:AlternateContent>
      </w:r>
      <w:r w:rsidR="00BB0BCA" w:rsidRPr="00C266DC">
        <w:rPr>
          <w:rFonts w:ascii="Arial" w:hAnsi="Arial" w:cs="Arial"/>
          <w:b/>
          <w:noProof/>
          <w:color w:val="BF331A"/>
          <w:sz w:val="24"/>
          <w:szCs w:val="24"/>
        </w:rPr>
        <w:t>TITRE</w:t>
      </w:r>
      <w:r w:rsidR="00BB0BCA" w:rsidRPr="00A3377D">
        <w:rPr>
          <w:rFonts w:ascii="Arial" w:hAnsi="Arial" w:cs="Arial"/>
          <w:noProof/>
          <w:color w:val="0079BE"/>
          <w:sz w:val="20"/>
          <w:szCs w:val="20"/>
        </w:rPr>
        <w:t xml:space="preserve"> </w:t>
      </w:r>
      <w:r w:rsidR="00BB0BCA" w:rsidRPr="00E97118">
        <w:rPr>
          <w:rFonts w:ascii="Arial" w:hAnsi="Arial" w:cs="Arial"/>
          <w:sz w:val="20"/>
          <w:szCs w:val="20"/>
        </w:rPr>
        <w:t xml:space="preserve"> </w:t>
      </w:r>
    </w:p>
    <w:p w14:paraId="672BC8F0" w14:textId="77777777" w:rsidR="00BB0BCA" w:rsidRDefault="00C266DC" w:rsidP="00BB0BCA">
      <w:pPr>
        <w:ind w:left="3261"/>
        <w:rPr>
          <w:rFonts w:ascii="Arial" w:hAnsi="Arial" w:cs="Arial"/>
          <w:sz w:val="20"/>
          <w:szCs w:val="20"/>
        </w:rPr>
        <w:sectPr w:rsidR="00BB0BCA" w:rsidSect="0022092C">
          <w:headerReference w:type="default" r:id="rId7"/>
          <w:footerReference w:type="default" r:id="rId8"/>
          <w:pgSz w:w="12240" w:h="15840"/>
          <w:pgMar w:top="7372" w:right="1800" w:bottom="3544" w:left="1800" w:header="708" w:footer="708" w:gutter="0"/>
          <w:pgBorders w:offsetFrom="page">
            <w:left w:val="single" w:sz="48" w:space="1" w:color="BF331A"/>
          </w:pgBorders>
          <w:cols w:space="708"/>
          <w:titlePg/>
          <w:docGrid w:linePitch="360"/>
        </w:sectPr>
      </w:pPr>
      <w:r w:rsidRPr="00C266DC">
        <w:rPr>
          <w:rFonts w:ascii="Arial" w:hAnsi="Arial" w:cs="Arial"/>
          <w:b/>
          <w:noProof/>
          <w:color w:val="0079BE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87503CE" wp14:editId="1C1FCCFB">
            <wp:simplePos x="0" y="0"/>
            <wp:positionH relativeFrom="column">
              <wp:posOffset>670560</wp:posOffset>
            </wp:positionH>
            <wp:positionV relativeFrom="paragraph">
              <wp:posOffset>1329055</wp:posOffset>
            </wp:positionV>
            <wp:extent cx="587375" cy="3396615"/>
            <wp:effectExtent l="0" t="0" r="0" b="0"/>
            <wp:wrapNone/>
            <wp:docPr id="11" name="Picture 11" descr="A picture containing drawing, cloc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339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B0BCA"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="00BB0BCA"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nisl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Morbi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metus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augue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mattis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risus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tempus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euismod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quis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eros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sed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tellus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enim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turpis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feugiat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lorem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dui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blandit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sit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amet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aliquet</w:t>
      </w:r>
      <w:proofErr w:type="spellEnd"/>
      <w:r w:rsidR="00BB0BCA"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 w:rsidRPr="00E97118">
        <w:rPr>
          <w:rFonts w:ascii="Arial" w:hAnsi="Arial" w:cs="Arial"/>
          <w:sz w:val="20"/>
          <w:szCs w:val="20"/>
        </w:rPr>
        <w:t>grav</w:t>
      </w:r>
      <w:r w:rsidR="00BB0BCA">
        <w:rPr>
          <w:rFonts w:ascii="Arial" w:hAnsi="Arial" w:cs="Arial"/>
          <w:sz w:val="20"/>
          <w:szCs w:val="20"/>
        </w:rPr>
        <w:t>ida</w:t>
      </w:r>
      <w:proofErr w:type="spellEnd"/>
      <w:r w:rsidR="00BB0B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BCA">
        <w:rPr>
          <w:rFonts w:ascii="Arial" w:hAnsi="Arial" w:cs="Arial"/>
          <w:sz w:val="20"/>
          <w:szCs w:val="20"/>
        </w:rPr>
        <w:t>lo</w:t>
      </w:r>
      <w:proofErr w:type="spellEnd"/>
    </w:p>
    <w:p w14:paraId="15C88C70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49C051B8" w14:textId="0E6574F3" w:rsidR="00753232" w:rsidRDefault="00753232" w:rsidP="00753232">
      <w:pPr>
        <w:pStyle w:val="Heading2"/>
      </w:pPr>
      <w:r>
        <w:t>Sous</w:t>
      </w:r>
      <w:r w:rsidR="00D8604A">
        <w:t>-</w:t>
      </w:r>
      <w:r>
        <w:t>titre 1</w:t>
      </w:r>
    </w:p>
    <w:p w14:paraId="720BE00D" w14:textId="77777777" w:rsidR="00753232" w:rsidRP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4C9F3541" w14:textId="77777777" w:rsidR="00753232" w:rsidRDefault="00753232" w:rsidP="00753232">
      <w:pPr>
        <w:pStyle w:val="Heading2"/>
      </w:pPr>
      <w:r>
        <w:t>Sous-titre 2</w:t>
      </w:r>
    </w:p>
    <w:p w14:paraId="12CAD310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0A0FB521" w14:textId="77777777" w:rsidR="00753232" w:rsidRDefault="00753232" w:rsidP="00753232"/>
    <w:p w14:paraId="17A45BD4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17638745" w14:textId="26941A3B" w:rsidR="00753232" w:rsidRDefault="00753232" w:rsidP="00753232">
      <w:pPr>
        <w:pStyle w:val="Heading2"/>
      </w:pPr>
      <w:r>
        <w:t xml:space="preserve">Sous-titre 1 </w:t>
      </w:r>
    </w:p>
    <w:p w14:paraId="1ABF05C1" w14:textId="1F3E41EA" w:rsidR="00E34C05" w:rsidRPr="00E34C05" w:rsidRDefault="00E34C05" w:rsidP="00E34C05">
      <w:pPr>
        <w:pStyle w:val="ListParagraph"/>
        <w:numPr>
          <w:ilvl w:val="0"/>
          <w:numId w:val="15"/>
        </w:numPr>
      </w:pPr>
      <w:r>
        <w:t>Liste</w:t>
      </w:r>
    </w:p>
    <w:p w14:paraId="4DD7E6B1" w14:textId="78574C26" w:rsidR="00E34C05" w:rsidRPr="00E34C05" w:rsidRDefault="00753232" w:rsidP="00E34C05">
      <w:pPr>
        <w:pStyle w:val="Heading2"/>
      </w:pPr>
      <w:r>
        <w:t xml:space="preserve">Sous-titre 2 </w:t>
      </w:r>
    </w:p>
    <w:p w14:paraId="7030B721" w14:textId="67E5946E" w:rsidR="00753232" w:rsidRDefault="00753232" w:rsidP="00753232">
      <w:pPr>
        <w:pStyle w:val="Heading2"/>
      </w:pPr>
      <w:r>
        <w:t xml:space="preserve">Sous-titre 3 </w:t>
      </w:r>
    </w:p>
    <w:p w14:paraId="6D7C22F0" w14:textId="4E554F5E" w:rsidR="0042424B" w:rsidRDefault="0042424B" w:rsidP="0042424B"/>
    <w:p w14:paraId="39D29E7E" w14:textId="729D81A9" w:rsidR="0042424B" w:rsidRPr="0042424B" w:rsidRDefault="0042424B" w:rsidP="0042424B">
      <w:pPr>
        <w:pStyle w:val="Heading1"/>
      </w:pPr>
      <w:r w:rsidRPr="0042424B">
        <w:t>Titre 3</w:t>
      </w:r>
    </w:p>
    <w:sectPr w:rsidR="0042424B" w:rsidRPr="0042424B" w:rsidSect="0022092C">
      <w:pgSz w:w="12240" w:h="15840"/>
      <w:pgMar w:top="1440" w:right="1440" w:bottom="1440" w:left="1440" w:header="708" w:footer="708" w:gutter="0"/>
      <w:pgBorders w:offsetFrom="page">
        <w:left w:val="single" w:sz="48" w:space="1" w:color="BF33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78ED" w14:textId="77777777" w:rsidR="00140451" w:rsidRDefault="00140451" w:rsidP="00BB0BCA">
      <w:pPr>
        <w:spacing w:after="0" w:line="240" w:lineRule="auto"/>
      </w:pPr>
      <w:r>
        <w:separator/>
      </w:r>
    </w:p>
  </w:endnote>
  <w:endnote w:type="continuationSeparator" w:id="0">
    <w:p w14:paraId="7077E4B3" w14:textId="77777777" w:rsidR="00140451" w:rsidRDefault="00140451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75EA3" w14:textId="77777777" w:rsidR="00E10B31" w:rsidRDefault="00140451" w:rsidP="00833A21">
    <w:pPr>
      <w:pStyle w:val="Footer"/>
      <w:tabs>
        <w:tab w:val="left" w:pos="142"/>
      </w:tabs>
      <w:jc w:val="right"/>
    </w:pPr>
  </w:p>
  <w:p w14:paraId="1CB66A95" w14:textId="77777777" w:rsidR="00E10B31" w:rsidRPr="00833A21" w:rsidRDefault="009D20B9" w:rsidP="004310E1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23A807" w14:textId="77777777" w:rsidR="00E10B31" w:rsidRDefault="00140451" w:rsidP="004310E1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AF49" w14:textId="77777777" w:rsidR="00140451" w:rsidRDefault="00140451" w:rsidP="00BB0BCA">
      <w:pPr>
        <w:spacing w:after="0" w:line="240" w:lineRule="auto"/>
      </w:pPr>
      <w:r>
        <w:separator/>
      </w:r>
    </w:p>
  </w:footnote>
  <w:footnote w:type="continuationSeparator" w:id="0">
    <w:p w14:paraId="0683C797" w14:textId="77777777" w:rsidR="00140451" w:rsidRDefault="00140451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45383" w14:textId="77777777" w:rsidR="00E10B31" w:rsidRDefault="0090442F" w:rsidP="00E97118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5283607" wp14:editId="42AD72ED">
          <wp:simplePos x="0" y="0"/>
          <wp:positionH relativeFrom="column">
            <wp:posOffset>5568315</wp:posOffset>
          </wp:positionH>
          <wp:positionV relativeFrom="paragraph">
            <wp:posOffset>-310515</wp:posOffset>
          </wp:positionV>
          <wp:extent cx="854075" cy="396875"/>
          <wp:effectExtent l="0" t="0" r="0" b="0"/>
          <wp:wrapThrough wrapText="bothSides">
            <wp:wrapPolygon edited="0">
              <wp:start x="0" y="0"/>
              <wp:lineTo x="0" y="20736"/>
              <wp:lineTo x="21199" y="20736"/>
              <wp:lineTo x="2119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85D"/>
    <w:multiLevelType w:val="hybridMultilevel"/>
    <w:tmpl w:val="21564D10"/>
    <w:lvl w:ilvl="0" w:tplc="B7FCAE38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BB33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E59C8"/>
    <w:multiLevelType w:val="multilevel"/>
    <w:tmpl w:val="A5F8C060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0478BF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2" w15:restartNumberingAfterBreak="0">
    <w:nsid w:val="116B7315"/>
    <w:multiLevelType w:val="multilevel"/>
    <w:tmpl w:val="CE3C5E46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BF331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BF331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BF331A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BF331A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3" w15:restartNumberingAfterBreak="0">
    <w:nsid w:val="14E83B09"/>
    <w:multiLevelType w:val="hybridMultilevel"/>
    <w:tmpl w:val="0A9C551A"/>
    <w:lvl w:ilvl="0" w:tplc="B7FCAE38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BB33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C466C"/>
    <w:multiLevelType w:val="multilevel"/>
    <w:tmpl w:val="B5482414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BF331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5" w15:restartNumberingAfterBreak="0">
    <w:nsid w:val="2D474230"/>
    <w:multiLevelType w:val="multilevel"/>
    <w:tmpl w:val="02A0236A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6" w15:restartNumberingAfterBreak="0">
    <w:nsid w:val="2F2A22FE"/>
    <w:multiLevelType w:val="multilevel"/>
    <w:tmpl w:val="16A4F622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7" w15:restartNumberingAfterBreak="0">
    <w:nsid w:val="32731343"/>
    <w:multiLevelType w:val="hybridMultilevel"/>
    <w:tmpl w:val="596608E2"/>
    <w:lvl w:ilvl="0" w:tplc="1A78D6EA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  <w:color w:val="7C7D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E14636"/>
    <w:multiLevelType w:val="hybridMultilevel"/>
    <w:tmpl w:val="80A83614"/>
    <w:lvl w:ilvl="0" w:tplc="9FBA12E0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  <w:b/>
        <w:i w:val="0"/>
        <w:color w:val="BB33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62CB"/>
    <w:multiLevelType w:val="multilevel"/>
    <w:tmpl w:val="D752F332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0" w15:restartNumberingAfterBreak="0">
    <w:nsid w:val="636B3DF8"/>
    <w:multiLevelType w:val="multilevel"/>
    <w:tmpl w:val="23DE842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1" w15:restartNumberingAfterBreak="0">
    <w:nsid w:val="65FB18BB"/>
    <w:multiLevelType w:val="multilevel"/>
    <w:tmpl w:val="F258D15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BF331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BF331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BF331A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2" w15:restartNumberingAfterBreak="0">
    <w:nsid w:val="6B073163"/>
    <w:multiLevelType w:val="multilevel"/>
    <w:tmpl w:val="3F065AF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BF331A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BF331A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BF331A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BF331A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BF331A"/>
        <w:sz w:val="24"/>
      </w:rPr>
    </w:lvl>
  </w:abstractNum>
  <w:abstractNum w:abstractNumId="13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6696C14"/>
    <w:multiLevelType w:val="multilevel"/>
    <w:tmpl w:val="B588D894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BF331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BF331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BF331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BF331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BF331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BF331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4"/>
  </w:num>
  <w:num w:numId="10">
    <w:abstractNumId w:val="11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DC"/>
    <w:rsid w:val="000523F6"/>
    <w:rsid w:val="00140451"/>
    <w:rsid w:val="00150A7E"/>
    <w:rsid w:val="001C7B71"/>
    <w:rsid w:val="0022092C"/>
    <w:rsid w:val="0042424B"/>
    <w:rsid w:val="004310E1"/>
    <w:rsid w:val="00464F81"/>
    <w:rsid w:val="004A750E"/>
    <w:rsid w:val="005E4ED4"/>
    <w:rsid w:val="00753232"/>
    <w:rsid w:val="00793F89"/>
    <w:rsid w:val="008B0921"/>
    <w:rsid w:val="0090442F"/>
    <w:rsid w:val="009D20B9"/>
    <w:rsid w:val="00A4252D"/>
    <w:rsid w:val="00BB0BCA"/>
    <w:rsid w:val="00C266DC"/>
    <w:rsid w:val="00D5584F"/>
    <w:rsid w:val="00D8604A"/>
    <w:rsid w:val="00E34C05"/>
    <w:rsid w:val="00E65BC3"/>
    <w:rsid w:val="00F073F5"/>
    <w:rsid w:val="00F46EA1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774C"/>
  <w15:chartTrackingRefBased/>
  <w15:docId w15:val="{797E74B8-4995-0543-86D8-39197A08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424B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092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92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092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9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09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09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09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50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4B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523F6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2092C"/>
    <w:rPr>
      <w:i/>
      <w:iCs/>
      <w:color w:val="BF331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2C"/>
    <w:pPr>
      <w:pBdr>
        <w:top w:val="single" w:sz="4" w:space="10" w:color="BF331A"/>
        <w:bottom w:val="single" w:sz="4" w:space="10" w:color="BF331A"/>
      </w:pBdr>
      <w:spacing w:before="360" w:after="360"/>
      <w:ind w:left="864" w:right="864"/>
      <w:jc w:val="center"/>
    </w:pPr>
    <w:rPr>
      <w:i/>
      <w:iCs/>
      <w:color w:val="BF331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2C"/>
    <w:rPr>
      <w:i/>
      <w:iCs/>
      <w:color w:val="BF331A"/>
      <w:sz w:val="22"/>
      <w:szCs w:val="22"/>
      <w:lang w:val="fr-CA"/>
    </w:rPr>
  </w:style>
  <w:style w:type="character" w:styleId="IntenseReference">
    <w:name w:val="Intense Reference"/>
    <w:basedOn w:val="DefaultParagraphFont"/>
    <w:uiPriority w:val="32"/>
    <w:qFormat/>
    <w:rsid w:val="0022092C"/>
    <w:rPr>
      <w:b/>
      <w:bCs/>
      <w:smallCaps/>
      <w:color w:val="BF331A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50E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0E1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etournevache/Library/Group%20Containers/UBF8T346G9.Office/User%20Content.localized/Templates.localized/UQAM_Template_v2.dotx" TargetMode="External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UQAM_Template_v2.dotx</Template>
  <TotalTime>20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6</cp:revision>
  <dcterms:created xsi:type="dcterms:W3CDTF">2020-03-26T17:52:00Z</dcterms:created>
  <dcterms:modified xsi:type="dcterms:W3CDTF">2020-03-30T14:08:00Z</dcterms:modified>
</cp:coreProperties>
</file>