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1A690" w14:textId="77777777" w:rsidR="00BB0BCA" w:rsidRPr="0002417A" w:rsidRDefault="0002417A" w:rsidP="00BB0BCA">
      <w:pPr>
        <w:ind w:left="3261"/>
        <w:rPr>
          <w:rFonts w:ascii="Arial" w:hAnsi="Arial" w:cs="Arial"/>
          <w:sz w:val="20"/>
          <w:szCs w:val="20"/>
          <w:lang w:val="en-CA"/>
        </w:rPr>
      </w:pPr>
      <w:r w:rsidRPr="0002417A">
        <w:rPr>
          <w:rFonts w:ascii="Arial" w:hAnsi="Arial" w:cs="Arial"/>
          <w:b/>
          <w:noProof/>
          <w:color w:val="5F5F5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0CFCCB" wp14:editId="734ABBA1">
                <wp:simplePos x="0" y="0"/>
                <wp:positionH relativeFrom="column">
                  <wp:posOffset>-1124585</wp:posOffset>
                </wp:positionH>
                <wp:positionV relativeFrom="paragraph">
                  <wp:posOffset>-5143500</wp:posOffset>
                </wp:positionV>
                <wp:extent cx="2660015" cy="10511155"/>
                <wp:effectExtent l="0" t="0" r="6985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015" cy="10511155"/>
                        </a:xfrm>
                        <a:prstGeom prst="rect">
                          <a:avLst/>
                        </a:prstGeom>
                        <a:solidFill>
                          <a:srgbClr val="7B7D7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C8B63" id="Rectangle 3" o:spid="_x0000_s1026" style="position:absolute;margin-left:-88.55pt;margin-top:-405pt;width:209.45pt;height:82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" fillcolor="#7b7d72" stroked="f"/>
            </w:pict>
          </mc:Fallback>
        </mc:AlternateContent>
      </w:r>
      <w:r w:rsidR="00BB0BCA" w:rsidRPr="0002417A">
        <w:rPr>
          <w:rFonts w:ascii="Arial" w:hAnsi="Arial" w:cs="Arial"/>
          <w:b/>
          <w:noProof/>
          <w:color w:val="5F5F56"/>
          <w:sz w:val="24"/>
          <w:szCs w:val="24"/>
        </w:rPr>
        <w:t>TITRE</w:t>
      </w:r>
      <w:r w:rsidR="00BB0BCA" w:rsidRPr="00A3377D">
        <w:rPr>
          <w:rFonts w:ascii="Arial" w:hAnsi="Arial" w:cs="Arial"/>
          <w:noProof/>
          <w:color w:val="0079BE"/>
          <w:sz w:val="20"/>
          <w:szCs w:val="20"/>
        </w:rPr>
        <w:t xml:space="preserve"> </w:t>
      </w:r>
      <w:r w:rsidR="00BB0BCA" w:rsidRPr="00E97118">
        <w:rPr>
          <w:rFonts w:ascii="Arial" w:hAnsi="Arial" w:cs="Arial"/>
          <w:sz w:val="20"/>
          <w:szCs w:val="20"/>
        </w:rPr>
        <w:t xml:space="preserve"> </w:t>
      </w:r>
    </w:p>
    <w:p w14:paraId="250FCA8A" w14:textId="77777777" w:rsidR="00BB0BCA" w:rsidRDefault="0002417A" w:rsidP="00BB0BCA">
      <w:pPr>
        <w:ind w:left="3261"/>
        <w:rPr>
          <w:rFonts w:ascii="Arial" w:hAnsi="Arial" w:cs="Arial"/>
          <w:sz w:val="20"/>
          <w:szCs w:val="20"/>
        </w:rPr>
        <w:sectPr w:rsidR="00BB0BCA" w:rsidSect="00F87BC8">
          <w:headerReference w:type="default" r:id="rId7"/>
          <w:footerReference w:type="default" r:id="rId8"/>
          <w:pgSz w:w="12240" w:h="15840"/>
          <w:pgMar w:top="7372" w:right="1800" w:bottom="3544" w:left="1800" w:header="708" w:footer="708" w:gutter="0"/>
          <w:pgBorders w:zOrder="back" w:offsetFrom="page">
            <w:left w:val="single" w:sz="48" w:space="1" w:color="7C7D72"/>
          </w:pgBorders>
          <w:cols w:space="708"/>
          <w:titlePg/>
          <w:docGrid w:linePitch="360"/>
        </w:sectPr>
      </w:pPr>
      <w:r w:rsidRPr="0002417A">
        <w:rPr>
          <w:rFonts w:ascii="Arial" w:hAnsi="Arial" w:cs="Arial"/>
          <w:b/>
          <w:noProof/>
          <w:color w:val="5F5F5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0CFF0F" wp14:editId="2EA1A7C2">
            <wp:simplePos x="0" y="0"/>
            <wp:positionH relativeFrom="column">
              <wp:posOffset>-1587500</wp:posOffset>
            </wp:positionH>
            <wp:positionV relativeFrom="paragraph">
              <wp:posOffset>1750060</wp:posOffset>
            </wp:positionV>
            <wp:extent cx="5596860" cy="527850"/>
            <wp:effectExtent l="635" t="0" r="5080" b="5080"/>
            <wp:wrapNone/>
            <wp:docPr id="4" name="Image 4" descr="lg FArts-interne-INVE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g FArts-interne-INVER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596860" cy="52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Lorem ipsum dolor sit </w:t>
      </w:r>
      <w:proofErr w:type="spellStart"/>
      <w:r w:rsidR="00BB0BCA" w:rsidRPr="009239DD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BB0BCA" w:rsidRPr="009239DD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B0BCA" w:rsidRPr="009239DD">
        <w:rPr>
          <w:rFonts w:ascii="Arial" w:hAnsi="Arial" w:cs="Arial"/>
          <w:sz w:val="20"/>
          <w:szCs w:val="20"/>
          <w:lang w:val="en-US"/>
        </w:rPr>
        <w:t>adipiscing</w:t>
      </w:r>
      <w:proofErr w:type="spellEnd"/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B0BCA" w:rsidRPr="009239DD">
        <w:rPr>
          <w:rFonts w:ascii="Arial" w:hAnsi="Arial" w:cs="Arial"/>
          <w:sz w:val="20"/>
          <w:szCs w:val="20"/>
          <w:lang w:val="en-US"/>
        </w:rPr>
        <w:t>elit</w:t>
      </w:r>
      <w:proofErr w:type="spellEnd"/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augue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nisl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Morbi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ultrices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metus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quis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aliquet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Ut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risus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augue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feugiat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sed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ultricies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sit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amet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mattis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risus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Nunc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tempus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placerat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euismod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Ut non massa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tincidunt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quis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porttitor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eros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Nam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sed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tellus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pharetra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convallis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magna ut,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ante.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enim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turpis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tristique,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feugiat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est at,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interdum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lorem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Nam libero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dui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blandit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at est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sit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amet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aliquet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grav</w:t>
      </w:r>
      <w:r w:rsidR="00BB0BCA">
        <w:rPr>
          <w:rFonts w:ascii="Arial" w:hAnsi="Arial" w:cs="Arial"/>
          <w:sz w:val="20"/>
          <w:szCs w:val="20"/>
        </w:rPr>
        <w:t>ida</w:t>
      </w:r>
      <w:proofErr w:type="spellEnd"/>
      <w:r w:rsidR="00BB0B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>
        <w:rPr>
          <w:rFonts w:ascii="Arial" w:hAnsi="Arial" w:cs="Arial"/>
          <w:sz w:val="20"/>
          <w:szCs w:val="20"/>
        </w:rPr>
        <w:t>lo</w:t>
      </w:r>
      <w:proofErr w:type="spellEnd"/>
    </w:p>
    <w:p w14:paraId="69D9DD02" w14:textId="77777777" w:rsidR="005E4ED4" w:rsidRDefault="00753232" w:rsidP="00753232">
      <w:pPr>
        <w:pStyle w:val="Heading1"/>
      </w:pPr>
      <w:r w:rsidRPr="00753232">
        <w:lastRenderedPageBreak/>
        <w:t xml:space="preserve">Titre 1 </w:t>
      </w:r>
    </w:p>
    <w:p w14:paraId="66007D80" w14:textId="77777777" w:rsidR="00753232" w:rsidRDefault="00753232" w:rsidP="00753232">
      <w:pPr>
        <w:pStyle w:val="Heading2"/>
      </w:pPr>
      <w:r>
        <w:t>Sous</w:t>
      </w:r>
      <w:r w:rsidR="0002417A">
        <w:t>-</w:t>
      </w:r>
      <w:r>
        <w:t>titre 1</w:t>
      </w:r>
    </w:p>
    <w:p w14:paraId="3BDB874B" w14:textId="77777777" w:rsidR="00753232" w:rsidRPr="00753232" w:rsidRDefault="00753232" w:rsidP="003606D7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3606D7">
        <w:t>Curabitur</w:t>
      </w:r>
      <w:proofErr w:type="spellEnd"/>
      <w:r w:rsidRPr="003606D7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6FE22262" w14:textId="77777777" w:rsidR="00753232" w:rsidRDefault="00753232" w:rsidP="00753232">
      <w:pPr>
        <w:pStyle w:val="Heading2"/>
      </w:pPr>
      <w:r>
        <w:t>Sous-titre 2</w:t>
      </w:r>
    </w:p>
    <w:p w14:paraId="514DF725" w14:textId="77777777" w:rsid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370F35DC" w14:textId="77777777" w:rsidR="00753232" w:rsidRDefault="00753232" w:rsidP="00753232"/>
    <w:p w14:paraId="5D921695" w14:textId="77777777" w:rsidR="00753232" w:rsidRDefault="00753232" w:rsidP="00753232">
      <w:pPr>
        <w:pStyle w:val="Heading1"/>
      </w:pPr>
      <w:r w:rsidRPr="00753232">
        <w:t xml:space="preserve">Titre 2 </w:t>
      </w:r>
    </w:p>
    <w:p w14:paraId="48792DEA" w14:textId="753B474E" w:rsidR="00753232" w:rsidRDefault="00753232" w:rsidP="00753232">
      <w:pPr>
        <w:pStyle w:val="Heading2"/>
      </w:pPr>
      <w:r>
        <w:t xml:space="preserve">Sous-titre 1 </w:t>
      </w:r>
    </w:p>
    <w:p w14:paraId="7E2B63EF" w14:textId="099AA871" w:rsidR="00640EE2" w:rsidRPr="00640EE2" w:rsidRDefault="00640EE2" w:rsidP="00640EE2">
      <w:pPr>
        <w:pStyle w:val="ListParagraph"/>
        <w:numPr>
          <w:ilvl w:val="0"/>
          <w:numId w:val="14"/>
        </w:numPr>
      </w:pPr>
      <w:r>
        <w:t>Liste</w:t>
      </w:r>
    </w:p>
    <w:p w14:paraId="6BE35767" w14:textId="77777777" w:rsidR="00753232" w:rsidRDefault="00753232" w:rsidP="00753232">
      <w:pPr>
        <w:pStyle w:val="Heading2"/>
      </w:pPr>
      <w:r>
        <w:t xml:space="preserve">Sous-titre 2 </w:t>
      </w:r>
    </w:p>
    <w:p w14:paraId="0B9CEBC1" w14:textId="3817A20E" w:rsidR="00753232" w:rsidRDefault="00753232" w:rsidP="00753232">
      <w:pPr>
        <w:pStyle w:val="Heading2"/>
      </w:pPr>
      <w:r>
        <w:t xml:space="preserve">Sous-titre 3 </w:t>
      </w:r>
    </w:p>
    <w:p w14:paraId="7DB0B8D7" w14:textId="7FB0146D" w:rsidR="003C7CC6" w:rsidRDefault="003C7CC6" w:rsidP="003C7CC6"/>
    <w:p w14:paraId="210C9169" w14:textId="6069D5BA" w:rsidR="003C7CC6" w:rsidRPr="003C7CC6" w:rsidRDefault="003C7CC6" w:rsidP="003C7CC6">
      <w:pPr>
        <w:pStyle w:val="Heading1"/>
      </w:pPr>
      <w:r w:rsidRPr="003C7CC6">
        <w:t>Titre 3</w:t>
      </w:r>
    </w:p>
    <w:sectPr w:rsidR="003C7CC6" w:rsidRPr="003C7CC6" w:rsidSect="00F87BC8">
      <w:pgSz w:w="12240" w:h="15840"/>
      <w:pgMar w:top="1440" w:right="1440" w:bottom="1440" w:left="1440" w:header="708" w:footer="708" w:gutter="0"/>
      <w:pgBorders w:zOrder="back" w:offsetFrom="page">
        <w:left w:val="single" w:sz="48" w:space="1" w:color="7C7D7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406BE" w14:textId="77777777" w:rsidR="002977A0" w:rsidRDefault="002977A0" w:rsidP="00BB0BCA">
      <w:pPr>
        <w:spacing w:after="0" w:line="240" w:lineRule="auto"/>
      </w:pPr>
      <w:r>
        <w:separator/>
      </w:r>
    </w:p>
  </w:endnote>
  <w:endnote w:type="continuationSeparator" w:id="0">
    <w:p w14:paraId="6DA752FC" w14:textId="77777777" w:rsidR="002977A0" w:rsidRDefault="002977A0" w:rsidP="00BB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5F1E" w14:textId="77777777" w:rsidR="00E10B31" w:rsidRDefault="002977A0" w:rsidP="00833A21">
    <w:pPr>
      <w:pStyle w:val="Footer"/>
      <w:tabs>
        <w:tab w:val="left" w:pos="142"/>
      </w:tabs>
      <w:jc w:val="right"/>
    </w:pPr>
  </w:p>
  <w:p w14:paraId="5373C0EA" w14:textId="77777777" w:rsidR="00E10B31" w:rsidRPr="00833A21" w:rsidRDefault="009D20B9" w:rsidP="004310E1">
    <w:pPr>
      <w:pStyle w:val="Subtitle"/>
      <w:rPr>
        <w:rFonts w:ascii="Arial" w:hAnsi="Arial" w:cs="Arial"/>
      </w:rPr>
    </w:pPr>
    <w:r>
      <w:rPr>
        <w:rFonts w:ascii="Arial" w:hAnsi="Arial" w:cs="Arial"/>
      </w:rPr>
      <w:t xml:space="preserve">Titre du cours </w:t>
    </w:r>
    <w:r>
      <w:rPr>
        <w:rFonts w:ascii="Arial" w:hAnsi="Arial" w:cs="Arial"/>
      </w:rPr>
      <w:tab/>
    </w:r>
    <w:r w:rsidR="00BB0BCA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ABCA1A2" w14:textId="77777777" w:rsidR="00E10B31" w:rsidRDefault="002977A0" w:rsidP="004310E1">
    <w:pPr>
      <w:pStyle w:val="Subtit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81E00" w14:textId="77777777" w:rsidR="002977A0" w:rsidRDefault="002977A0" w:rsidP="00BB0BCA">
      <w:pPr>
        <w:spacing w:after="0" w:line="240" w:lineRule="auto"/>
      </w:pPr>
      <w:r>
        <w:separator/>
      </w:r>
    </w:p>
  </w:footnote>
  <w:footnote w:type="continuationSeparator" w:id="0">
    <w:p w14:paraId="7A5A3193" w14:textId="77777777" w:rsidR="002977A0" w:rsidRDefault="002977A0" w:rsidP="00BB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5A8B" w14:textId="77777777" w:rsidR="00E10B31" w:rsidRDefault="000679AF" w:rsidP="00E97118">
    <w:pPr>
      <w:pStyle w:val="Header"/>
      <w:tabs>
        <w:tab w:val="clear" w:pos="864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288690E6" wp14:editId="4D719E79">
          <wp:simplePos x="0" y="0"/>
          <wp:positionH relativeFrom="column">
            <wp:posOffset>5568315</wp:posOffset>
          </wp:positionH>
          <wp:positionV relativeFrom="paragraph">
            <wp:posOffset>-310515</wp:posOffset>
          </wp:positionV>
          <wp:extent cx="854075" cy="396875"/>
          <wp:effectExtent l="0" t="0" r="0" b="0"/>
          <wp:wrapThrough wrapText="bothSides">
            <wp:wrapPolygon edited="0">
              <wp:start x="0" y="0"/>
              <wp:lineTo x="0" y="20736"/>
              <wp:lineTo x="21199" y="20736"/>
              <wp:lineTo x="2119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0A8E"/>
    <w:multiLevelType w:val="hybridMultilevel"/>
    <w:tmpl w:val="153620A4"/>
    <w:lvl w:ilvl="0" w:tplc="1A78D6EA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  <w:b/>
        <w:i w:val="0"/>
        <w:color w:val="7C7D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E87A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590F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EC0014"/>
    <w:multiLevelType w:val="hybridMultilevel"/>
    <w:tmpl w:val="4530BA86"/>
    <w:lvl w:ilvl="0" w:tplc="AC70C1E0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/>
        <w:i w:val="0"/>
        <w:color w:val="7C7D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6A7C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D60A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3358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4555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9730FE"/>
    <w:multiLevelType w:val="hybridMultilevel"/>
    <w:tmpl w:val="70A01C3C"/>
    <w:lvl w:ilvl="0" w:tplc="1A78D6EA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  <w:color w:val="7C7D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9064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DB1C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EE1F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073163"/>
    <w:multiLevelType w:val="multilevel"/>
    <w:tmpl w:val="AE708B0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F5F56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5F5F56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5F5F56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5F5F56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5F5F56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5F5F56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5F5F56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5F5F56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5F5F56"/>
        <w:sz w:val="24"/>
      </w:rPr>
    </w:lvl>
  </w:abstractNum>
  <w:abstractNum w:abstractNumId="13" w15:restartNumberingAfterBreak="0">
    <w:nsid w:val="763230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11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7A"/>
    <w:rsid w:val="000125AA"/>
    <w:rsid w:val="0002417A"/>
    <w:rsid w:val="000523F6"/>
    <w:rsid w:val="000679AF"/>
    <w:rsid w:val="00150A7E"/>
    <w:rsid w:val="00227903"/>
    <w:rsid w:val="002977A0"/>
    <w:rsid w:val="003606D7"/>
    <w:rsid w:val="003C7CC6"/>
    <w:rsid w:val="004310E1"/>
    <w:rsid w:val="00464F81"/>
    <w:rsid w:val="005E4ED4"/>
    <w:rsid w:val="00640EE2"/>
    <w:rsid w:val="00753232"/>
    <w:rsid w:val="00793F89"/>
    <w:rsid w:val="008447D0"/>
    <w:rsid w:val="009D20B9"/>
    <w:rsid w:val="00A4252D"/>
    <w:rsid w:val="00B24718"/>
    <w:rsid w:val="00BB0BCA"/>
    <w:rsid w:val="00BB7C9F"/>
    <w:rsid w:val="00D5584F"/>
    <w:rsid w:val="00E65BC3"/>
    <w:rsid w:val="00E83F97"/>
    <w:rsid w:val="00F85777"/>
    <w:rsid w:val="00F8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4B471"/>
  <w15:chartTrackingRefBased/>
  <w15:docId w15:val="{FAA4F40A-AE55-9A49-881E-C7E47C40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CA"/>
    <w:pPr>
      <w:spacing w:after="160" w:line="259" w:lineRule="auto"/>
    </w:pPr>
    <w:rPr>
      <w:sz w:val="22"/>
      <w:szCs w:val="22"/>
      <w:lang w:val="fr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7CC6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="Times New Roman (Headings CS)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417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17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2417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17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02417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417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417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5A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CC6"/>
    <w:rPr>
      <w:rFonts w:ascii="Arial" w:eastAsiaTheme="majorEastAsia" w:hAnsi="Arial" w:cs="Times New Roman (Headings CS)"/>
      <w:b/>
      <w:caps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0523F6"/>
    <w:rPr>
      <w:rFonts w:asciiTheme="majorHAnsi" w:eastAsiaTheme="majorEastAsia" w:hAnsiTheme="majorHAnsi" w:cstheme="majorBidi"/>
      <w:szCs w:val="26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5E4ED4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D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27903"/>
    <w:rPr>
      <w:i/>
      <w:iCs/>
      <w:color w:val="5F5F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903"/>
    <w:pPr>
      <w:pBdr>
        <w:top w:val="single" w:sz="4" w:space="10" w:color="5F5F56"/>
        <w:bottom w:val="single" w:sz="4" w:space="10" w:color="5F5F56"/>
      </w:pBdr>
      <w:spacing w:before="360" w:after="360"/>
      <w:ind w:left="864" w:right="864"/>
      <w:jc w:val="center"/>
    </w:pPr>
    <w:rPr>
      <w:i/>
      <w:iCs/>
      <w:color w:val="5F5F5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903"/>
    <w:rPr>
      <w:i/>
      <w:iCs/>
      <w:color w:val="5F5F56"/>
      <w:sz w:val="22"/>
      <w:szCs w:val="22"/>
      <w:lang w:val="fr-CA"/>
    </w:rPr>
  </w:style>
  <w:style w:type="character" w:styleId="IntenseReference">
    <w:name w:val="Intense Reference"/>
    <w:basedOn w:val="DefaultParagraphFont"/>
    <w:uiPriority w:val="32"/>
    <w:qFormat/>
    <w:rsid w:val="00227903"/>
    <w:rPr>
      <w:b/>
      <w:bCs/>
      <w:smallCaps/>
      <w:color w:val="5F5F56"/>
      <w:spacing w:val="5"/>
    </w:rPr>
  </w:style>
  <w:style w:type="paragraph" w:styleId="ListParagraph">
    <w:name w:val="List Paragraph"/>
    <w:basedOn w:val="Normal"/>
    <w:uiPriority w:val="34"/>
    <w:qFormat/>
    <w:rsid w:val="005E4E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B0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E4E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5AA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Footer">
    <w:name w:val="footer"/>
    <w:basedOn w:val="Normal"/>
    <w:link w:val="Foot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FooterChar">
    <w:name w:val="Footer Char"/>
    <w:basedOn w:val="DefaultParagraphFont"/>
    <w:link w:val="Foot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10E1"/>
    <w:rPr>
      <w:rFonts w:eastAsiaTheme="minorEastAsia"/>
      <w:color w:val="5A5A5A" w:themeColor="text1" w:themeTint="A5"/>
      <w:spacing w:val="15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ietournevache/Library/Group%20Containers/UBF8T346G9.Office/User%20Content.localized/Templates.localized/UQAM_Template_v2.dotx" TargetMode="External"/></Relationships>
</file>

<file path=word/theme/theme1.xml><?xml version="1.0" encoding="utf-8"?>
<a:theme xmlns:a="http://schemas.openxmlformats.org/drawingml/2006/main" name="UQA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UQAM_Template_v2.dotx</Template>
  <TotalTime>10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Guillaume Schieber</cp:lastModifiedBy>
  <cp:revision>7</cp:revision>
  <dcterms:created xsi:type="dcterms:W3CDTF">2020-03-26T21:43:00Z</dcterms:created>
  <dcterms:modified xsi:type="dcterms:W3CDTF">2020-03-30T14:08:00Z</dcterms:modified>
</cp:coreProperties>
</file>